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27315" cy="5796280"/>
            <wp:effectExtent l="0" t="0" r="13970" b="6985"/>
            <wp:docPr id="2" name="图片 2" descr="评标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评标报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7315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2215" cy="5672455"/>
            <wp:effectExtent l="0" t="0" r="4445" b="635"/>
            <wp:docPr id="1" name="图片 1" descr="评标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报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2215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F6E6E"/>
    <w:rsid w:val="3E4F6E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2018-06-22T08:43:00Z</dcterms:created>
  <dc:creator>晸</dc:creator>
  <cp:lastModifiedBy>晸</cp:lastModifiedBy>
  <dcterms:modified xsi:type="dcterms:W3CDTF">2018-06-22T08:44:30Z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